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sz w:val="24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附件1：重学网上报名操作流程</w:t>
      </w:r>
    </w:p>
    <w:bookmarkEnd w:id="0"/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第一步、登录强智科技教务管理系统：输入用户名和密码，点击“登录”。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系统网址：</w:t>
      </w:r>
      <w:r>
        <w:rPr>
          <w:sz w:val="24"/>
        </w:rPr>
        <w:t>http://jwxt.qlu.edu.cn/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5273040" cy="2466975"/>
            <wp:effectExtent l="0" t="0" r="381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第二步、点击“考试报名”</w:t>
      </w:r>
      <w:r>
        <w:rPr>
          <w:rFonts w:hint="eastAsia" w:ascii="宋体" w:hAnsi="宋体"/>
          <w:sz w:val="24"/>
        </w:rPr>
        <w:t>→</w:t>
      </w:r>
      <w:r>
        <w:rPr>
          <w:rFonts w:hint="eastAsia"/>
          <w:sz w:val="24"/>
        </w:rPr>
        <w:t>“重修报名选课”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/>
          <w:sz w:val="24"/>
        </w:rPr>
        <w:t>如图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114300" distR="114300">
            <wp:extent cx="5270500" cy="2421255"/>
            <wp:effectExtent l="0" t="0" r="6350" b="1714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第三步、点击课程名称后面的</w:t>
      </w:r>
      <w:r>
        <w:rPr>
          <w:rFonts w:hint="eastAsia" w:ascii="宋体" w:hAnsi="宋体"/>
          <w:color w:val="FF0000"/>
          <w:sz w:val="24"/>
        </w:rPr>
        <w:t>‘报名’</w:t>
      </w:r>
      <w:r>
        <w:rPr>
          <w:rFonts w:hint="eastAsia" w:ascii="宋体" w:hAnsi="宋体"/>
          <w:sz w:val="24"/>
        </w:rPr>
        <w:t>按钮：提示确认报名，点击确定，完成重修报名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114300" distR="114300">
            <wp:extent cx="5744845" cy="2649220"/>
            <wp:effectExtent l="0" t="0" r="8255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4845" cy="2649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第四步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课程重修报名完成，如果</w:t>
      </w:r>
      <w:r>
        <w:rPr>
          <w:rFonts w:hint="eastAsia" w:ascii="宋体" w:hAnsi="宋体"/>
          <w:sz w:val="24"/>
          <w:lang w:eastAsia="zh-CN"/>
        </w:rPr>
        <w:t>想取消</w:t>
      </w:r>
      <w:r>
        <w:rPr>
          <w:rFonts w:hint="eastAsia" w:ascii="宋体" w:hAnsi="宋体"/>
          <w:sz w:val="24"/>
        </w:rPr>
        <w:t>已报名课程，请点击课程后面的</w:t>
      </w:r>
      <w:r>
        <w:rPr>
          <w:rFonts w:hint="eastAsia" w:ascii="宋体" w:hAnsi="宋体"/>
          <w:color w:val="FF0000"/>
          <w:sz w:val="24"/>
        </w:rPr>
        <w:t>‘取消’</w:t>
      </w:r>
      <w:r>
        <w:rPr>
          <w:rFonts w:hint="eastAsia" w:ascii="宋体" w:hAnsi="宋体"/>
          <w:sz w:val="24"/>
        </w:rPr>
        <w:t>按钮，完成课程重修报名取消操作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114300" distR="114300">
            <wp:extent cx="7001510" cy="3287395"/>
            <wp:effectExtent l="0" t="0" r="8890" b="8255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01510" cy="3287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/>
          <w:sz w:val="24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091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C2C2C"/>
    <w:rsid w:val="4DCC2C2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2018-10-19T02:56:00Z</dcterms:created>
  <dc:creator>Administrator</dc:creator>
  <cp:lastModifiedBy>Administrator</cp:lastModifiedBy>
  <dcterms:modified xsi:type="dcterms:W3CDTF">2018-10-19T02:56:53Z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